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7</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1205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734</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1095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471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471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11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Білоткач Юрій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Боднарчук Олег</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Бойчук Інга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Бондаренко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Голенок Крістіна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Горган Віталій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Гуцул Олег</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Задунайський Богдан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Колоднівський Іван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Лазаренко Світлана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Любонько Андрій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Марецька Вікторія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Молошаг Вадим</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Пазюк Ірина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Палик Михайло</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Петращук Ольга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Полякова Ірина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Продан Інна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Сапожник Віктор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Фігурський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73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Якубина Лілія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25</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Фігурський Сергій</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73</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15.86</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Гуцул Олег</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39</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8.47</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Петращук Ольга</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38</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8.26</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