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6</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835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521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815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314</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314</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10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Бойчук Надія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Гінгуляк Олександр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Дерен Лариса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Дзюбенко Христина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Довбенко Марія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Костіна Людмила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Кремінська Альона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Левандюк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Лутчак Василь</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Мельник Валерій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Паламар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Поляков Анатолій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Радамовський Микола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Рудик Тетяна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Силантьєва Серафима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Фісуненко Тимофій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Хміль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Лутчак Василь</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50</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16.44</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Рудик Тетяна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41</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13.48</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