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4</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751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465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796</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286</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299</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13</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Артеменко Дар'я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Банковська Олена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Білий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Бурячок Руслан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Ворошан Дмитро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Кухарчук Галина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Ліщук Валентин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Пипко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Пітькін Микола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Побережний Андрій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Рудой Руслан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Савчук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Стоян Альбіна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Стоян Тарас</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Трунова Руслана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Тугарова Надія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Фурман Яна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Ліщук Валентин</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48</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16.78</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Пітькін Микола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37</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12.93</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